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观山湖区人民政府办公室</w:t>
      </w:r>
    </w:p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t>2019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年公开招聘派遣制工作人员报名表</w:t>
      </w:r>
    </w:p>
    <w:tbl>
      <w:tblPr>
        <w:tblStyle w:val="4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>
              <w:rPr>
                <w:rFonts w:hint="eastAsia" w:ascii="仿宋_GB2312" w:eastAsia="仿宋_GB2312" w:cs="仿宋_GB2312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特长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168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1638" w:tblpY="1093"/>
        <w:tblOverlap w:val="never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7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Style w:val="7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承诺人签字：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698" w:firstLineChars="195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签字：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1375"/>
    <w:rsid w:val="0000033E"/>
    <w:rsid w:val="00287447"/>
    <w:rsid w:val="002A66DE"/>
    <w:rsid w:val="00302DC5"/>
    <w:rsid w:val="003349BB"/>
    <w:rsid w:val="004A1834"/>
    <w:rsid w:val="00650BB7"/>
    <w:rsid w:val="00792C9C"/>
    <w:rsid w:val="007D0F3B"/>
    <w:rsid w:val="008321E1"/>
    <w:rsid w:val="008355F8"/>
    <w:rsid w:val="00975AEF"/>
    <w:rsid w:val="00A64042"/>
    <w:rsid w:val="00AC2098"/>
    <w:rsid w:val="00AE2881"/>
    <w:rsid w:val="00AF5DA5"/>
    <w:rsid w:val="00B2240A"/>
    <w:rsid w:val="00B87A4F"/>
    <w:rsid w:val="00CA5B18"/>
    <w:rsid w:val="00D23CE4"/>
    <w:rsid w:val="00DA404C"/>
    <w:rsid w:val="00DD6DF9"/>
    <w:rsid w:val="00E6307A"/>
    <w:rsid w:val="00EC7CD0"/>
    <w:rsid w:val="00FB6DB6"/>
    <w:rsid w:val="0EBA3D30"/>
    <w:rsid w:val="4DDB4B43"/>
    <w:rsid w:val="557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Emphasis"/>
    <w:basedOn w:val="6"/>
    <w:qFormat/>
    <w:uiPriority w:val="99"/>
    <w:rPr>
      <w:i/>
      <w:iCs/>
    </w:rPr>
  </w:style>
  <w:style w:type="character" w:styleId="9">
    <w:name w:val="Hyperlink"/>
    <w:basedOn w:val="6"/>
    <w:uiPriority w:val="99"/>
    <w:rPr>
      <w:color w:val="0000FF"/>
      <w:u w:val="single"/>
    </w:rPr>
  </w:style>
  <w:style w:type="character" w:customStyle="1" w:styleId="10">
    <w:name w:val="Heading 2 Char"/>
    <w:basedOn w:val="6"/>
    <w:link w:val="2"/>
    <w:semiHidden/>
    <w:locked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5</Pages>
  <Words>357</Words>
  <Characters>2036</Characters>
  <Lines>0</Lines>
  <Paragraphs>0</Paragraphs>
  <TotalTime>170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2019-05-05T04:40:00Z</dcterms:created>
  <dc:creator>marry you</dc:creator>
  <cp:lastModifiedBy>老潘潘</cp:lastModifiedBy>
  <cp:lastPrinted>2019-12-23T03:27:00Z</cp:lastPrinted>
  <dcterms:modified xsi:type="dcterms:W3CDTF">2019-12-25T02:58:18Z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