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Times New Roman"/>
          <w:sz w:val="32"/>
          <w:szCs w:val="32"/>
        </w:rPr>
        <w:t>附件</w:t>
      </w:r>
      <w:r>
        <w:rPr>
          <w:rFonts w:ascii="宋体" w:hAnsi="宋体" w:cs="Times New Roman"/>
          <w:sz w:val="32"/>
          <w:szCs w:val="32"/>
        </w:rPr>
        <w:t>2</w:t>
      </w:r>
      <w:r>
        <w:rPr>
          <w:rFonts w:hint="eastAsia" w:ascii="宋体" w:hAnsi="宋体" w:cs="Times New Roman"/>
          <w:sz w:val="32"/>
          <w:szCs w:val="32"/>
        </w:rPr>
        <w:t>：</w:t>
      </w:r>
    </w:p>
    <w:p>
      <w:pPr>
        <w:widowControl/>
        <w:spacing w:line="600" w:lineRule="exac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eastAsia="zh-CN"/>
        </w:rPr>
        <w:t>黔西南州交通运输局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/>
        </w:rPr>
        <w:t>下属事业单位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eastAsia="zh-CN"/>
        </w:rPr>
        <w:t>年公开考聘事业人员报名表 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tbl>
      <w:tblPr>
        <w:tblStyle w:val="5"/>
        <w:tblW w:w="8810" w:type="dxa"/>
        <w:tblInd w:w="-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585"/>
        <w:gridCol w:w="7"/>
        <w:gridCol w:w="1187"/>
        <w:gridCol w:w="981"/>
        <w:gridCol w:w="1081"/>
        <w:gridCol w:w="309"/>
        <w:gridCol w:w="564"/>
        <w:gridCol w:w="373"/>
        <w:gridCol w:w="1218"/>
        <w:gridCol w:w="191"/>
        <w:gridCol w:w="15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32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73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一</w:t>
            </w:r>
          </w:p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寸</w:t>
            </w:r>
          </w:p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证</w:t>
            </w:r>
          </w:p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件</w:t>
            </w:r>
          </w:p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32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32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工作时间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32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毕业学校</w:t>
            </w: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所学专业</w:t>
            </w:r>
          </w:p>
        </w:tc>
        <w:tc>
          <w:tcPr>
            <w:tcW w:w="26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132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学历学位</w:t>
            </w:r>
          </w:p>
        </w:tc>
        <w:tc>
          <w:tcPr>
            <w:tcW w:w="325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现工作单位及职务职称</w:t>
            </w:r>
          </w:p>
        </w:tc>
        <w:tc>
          <w:tcPr>
            <w:tcW w:w="1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132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本人身份</w:t>
            </w:r>
          </w:p>
        </w:tc>
        <w:tc>
          <w:tcPr>
            <w:tcW w:w="325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现工作单位性质</w:t>
            </w:r>
          </w:p>
        </w:tc>
        <w:tc>
          <w:tcPr>
            <w:tcW w:w="1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</w:trPr>
        <w:tc>
          <w:tcPr>
            <w:tcW w:w="1332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558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356" w:type="dxa"/>
            <w:gridSpan w:val="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5" w:hRule="atLeast"/>
        </w:trPr>
        <w:tc>
          <w:tcPr>
            <w:tcW w:w="1332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报名信息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确认栏</w:t>
            </w:r>
          </w:p>
        </w:tc>
        <w:tc>
          <w:tcPr>
            <w:tcW w:w="747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4"/>
              </w:rPr>
              <w:t>以上填写信息为本人真实情况，若有虚假、遗漏、错误，责任自负。</w:t>
            </w:r>
          </w:p>
          <w:p>
            <w:pPr>
              <w:widowControl/>
              <w:spacing w:line="280" w:lineRule="exact"/>
              <w:jc w:val="left"/>
              <w:rPr>
                <w:rFonts w:ascii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 w:val="24"/>
              </w:rPr>
              <w:t>请保持联系电话的通讯畅通，若无法通过联系电话与考生取得联系，后果自负。</w:t>
            </w:r>
          </w:p>
          <w:p>
            <w:pPr>
              <w:widowControl/>
              <w:spacing w:line="280" w:lineRule="exact"/>
              <w:ind w:firstLine="4080" w:firstLineChars="1700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考生签名：</w:t>
            </w:r>
          </w:p>
          <w:p>
            <w:pPr>
              <w:widowControl/>
              <w:spacing w:line="280" w:lineRule="exact"/>
              <w:jc w:val="righ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/>
                <w:kern w:val="0"/>
                <w:sz w:val="24"/>
              </w:rPr>
              <w:t>  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9" w:hRule="atLeast"/>
        </w:trPr>
        <w:tc>
          <w:tcPr>
            <w:tcW w:w="7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作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简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07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9" w:hRule="atLeast"/>
        </w:trPr>
        <w:tc>
          <w:tcPr>
            <w:tcW w:w="7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考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生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单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位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意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见</w:t>
            </w:r>
          </w:p>
        </w:tc>
        <w:tc>
          <w:tcPr>
            <w:tcW w:w="807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ind w:firstLine="132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132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righ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（单位盖章）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</w:t>
            </w:r>
            <w:r>
              <w:rPr>
                <w:rFonts w:ascii="宋体"/>
                <w:kern w:val="0"/>
                <w:sz w:val="24"/>
              </w:rPr>
              <w:t> </w:t>
            </w:r>
          </w:p>
          <w:p>
            <w:pPr>
              <w:widowControl/>
              <w:spacing w:line="420" w:lineRule="atLeas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1" w:hRule="atLeast"/>
        </w:trPr>
        <w:tc>
          <w:tcPr>
            <w:tcW w:w="74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报考人员自愿放弃公务员或参公人员身份的承诺</w:t>
            </w:r>
          </w:p>
        </w:tc>
        <w:tc>
          <w:tcPr>
            <w:tcW w:w="8070" w:type="dxa"/>
            <w:gridSpan w:val="11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本人承诺：</w:t>
            </w: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420" w:lineRule="atLeast"/>
              <w:jc w:val="righ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承诺人员（签字按手印）</w:t>
            </w:r>
            <w:r>
              <w:rPr>
                <w:rFonts w:hint="eastAsia" w:ascii="宋体"/>
                <w:kern w:val="0"/>
                <w:sz w:val="24"/>
              </w:rPr>
              <w:t>：</w:t>
            </w:r>
            <w:r>
              <w:rPr>
                <w:rFonts w:ascii="宋体"/>
                <w:kern w:val="0"/>
                <w:sz w:val="24"/>
              </w:rPr>
              <w:t xml:space="preserve">        </w:t>
            </w:r>
          </w:p>
          <w:p>
            <w:pPr>
              <w:widowControl/>
              <w:wordWrap w:val="0"/>
              <w:spacing w:line="420" w:lineRule="atLeast"/>
              <w:jc w:val="right"/>
              <w:rPr>
                <w:rFonts w:ascii="宋体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1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所在县（市、区）组织人事部门意见</w:t>
            </w:r>
          </w:p>
        </w:tc>
        <w:tc>
          <w:tcPr>
            <w:tcW w:w="80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420" w:lineRule="atLeast"/>
              <w:jc w:val="right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（单位盖章）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</w:t>
            </w:r>
          </w:p>
          <w:p>
            <w:pPr>
              <w:widowControl/>
              <w:spacing w:line="420" w:lineRule="atLeast"/>
              <w:jc w:val="righ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7" w:hRule="atLeast"/>
        </w:trPr>
        <w:tc>
          <w:tcPr>
            <w:tcW w:w="74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州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交通运输局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审核意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见</w:t>
            </w:r>
          </w:p>
        </w:tc>
        <w:tc>
          <w:tcPr>
            <w:tcW w:w="807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ind w:firstLine="132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3600" w:firstLineChars="15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3600" w:firstLineChars="15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3600" w:firstLineChars="15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3600" w:firstLineChars="15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4800" w:firstLineChars="200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（单位盖章）</w:t>
            </w:r>
            <w:r>
              <w:rPr>
                <w:rFonts w:ascii="宋体"/>
                <w:kern w:val="0"/>
                <w:sz w:val="24"/>
              </w:rPr>
              <w:t> </w:t>
            </w:r>
          </w:p>
          <w:p>
            <w:pPr>
              <w:widowControl/>
              <w:spacing w:line="420" w:lineRule="atLeas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ascii="宋体"/>
                <w:kern w:val="0"/>
                <w:sz w:val="24"/>
              </w:rPr>
              <w:t>  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420" w:lineRule="atLeas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4" w:right="1701" w:bottom="1531" w:left="170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文本框 1025" o:spid="_x0000_s4097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t>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9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adjustLineHeightInTable/>
    <w:doNotBreakWrappedTab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BmZTczYzc3YWNmMzY4YTk3NjczODkxZWIxMmM2OGYifQ=="/>
  </w:docVars>
  <w:rsids>
    <w:rsidRoot w:val="00000000"/>
    <w:rsid w:val="2E897AE8"/>
    <w:rsid w:val="405D5499"/>
    <w:rsid w:val="573E48D5"/>
    <w:rsid w:val="744C1F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99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0"/>
    </w:rPr>
  </w:style>
  <w:style w:type="character" w:styleId="7">
    <w:name w:val="page number"/>
    <w:basedOn w:val="6"/>
    <w:semiHidden/>
    <w:qFormat/>
    <w:uiPriority w:val="99"/>
    <w:rPr>
      <w:rFonts w:cs="Times New Roman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Footer Char"/>
    <w:basedOn w:val="6"/>
    <w:link w:val="2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10">
    <w:name w:val="Header Char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Company</Company>
  <Pages>2</Pages>
  <Words>296</Words>
  <Characters>299</Characters>
  <Lines>0</Lines>
  <Paragraphs>0</Paragraphs>
  <TotalTime>4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2020-07-22T23:05:00Z</dcterms:created>
  <dc:creator>Administrator</dc:creator>
  <cp:lastModifiedBy>WPS_1562421656</cp:lastModifiedBy>
  <dcterms:modified xsi:type="dcterms:W3CDTF">2023-09-01T02:30:08Z</dcterms:modified>
  <dc:title>黔西南州生态环境局2020年公开招聘事业工作人员实施方案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C4711FDBEF424E5F8B8F5643D55BA9A5</vt:lpwstr>
  </property>
</Properties>
</file>